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2371" w14:textId="6FD28805" w:rsidR="00D97762" w:rsidRPr="001B1FAF" w:rsidRDefault="00A674A6" w:rsidP="007B7B9C">
      <w:pPr>
        <w:pStyle w:val="MonthYear"/>
        <w:spacing w:after="300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>January &amp; February 2026</w:t>
      </w:r>
    </w:p>
    <w:tbl>
      <w:tblPr>
        <w:tblW w:w="5074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0"/>
        <w:gridCol w:w="2087"/>
        <w:gridCol w:w="2090"/>
        <w:gridCol w:w="2113"/>
        <w:gridCol w:w="2065"/>
        <w:gridCol w:w="2090"/>
        <w:gridCol w:w="2088"/>
      </w:tblGrid>
      <w:tr w:rsidR="00D97762" w:rsidRPr="001B1FAF" w14:paraId="756FD59F" w14:textId="77777777" w:rsidTr="00DF7A4D">
        <w:trPr>
          <w:trHeight w:val="356"/>
          <w:jc w:val="center"/>
        </w:trPr>
        <w:tc>
          <w:tcPr>
            <w:tcW w:w="208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33E388E2" w14:textId="77777777" w:rsidR="00D97762" w:rsidRPr="001B1FAF" w:rsidRDefault="00995A7E" w:rsidP="001B1FAF">
            <w:pPr>
              <w:pStyle w:val="Day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Sunday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3B070FFB" w14:textId="77777777" w:rsidR="00D97762" w:rsidRPr="001B1FAF" w:rsidRDefault="00995A7E" w:rsidP="001B1FAF">
            <w:pPr>
              <w:pStyle w:val="Day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18FCEDC6" w14:textId="77777777" w:rsidR="00D97762" w:rsidRPr="001B1FAF" w:rsidRDefault="00995A7E" w:rsidP="001B1FAF">
            <w:pPr>
              <w:pStyle w:val="Day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Tuesday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3A3A7363" w14:textId="77777777" w:rsidR="00D97762" w:rsidRPr="001B1FAF" w:rsidRDefault="00995A7E" w:rsidP="001B1FAF">
            <w:pPr>
              <w:pStyle w:val="Day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Wednesday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6F69681E" w14:textId="77777777" w:rsidR="00D97762" w:rsidRPr="001B1FAF" w:rsidRDefault="00995A7E" w:rsidP="001B1FAF">
            <w:pPr>
              <w:pStyle w:val="Day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39CC27DB" w14:textId="77777777" w:rsidR="00D97762" w:rsidRPr="001B1FAF" w:rsidRDefault="00995A7E" w:rsidP="001B1FAF">
            <w:pPr>
              <w:pStyle w:val="Day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vAlign w:val="bottom"/>
          </w:tcPr>
          <w:p w14:paraId="6821D832" w14:textId="77777777" w:rsidR="00D97762" w:rsidRPr="001B1FAF" w:rsidRDefault="00995A7E" w:rsidP="001B1FAF">
            <w:pPr>
              <w:pStyle w:val="Day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Saturday</w:t>
            </w:r>
          </w:p>
        </w:tc>
      </w:tr>
      <w:tr w:rsidR="00D97762" w:rsidRPr="001B1FAF" w14:paraId="6969F90E" w14:textId="77777777" w:rsidTr="00A674A6">
        <w:trPr>
          <w:trHeight w:hRule="exact" w:val="533"/>
          <w:jc w:val="center"/>
        </w:trPr>
        <w:tc>
          <w:tcPr>
            <w:tcW w:w="20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E631E56" w14:textId="0D715181" w:rsidR="00D97762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  <w:r w:rsidR="00CD7037" w:rsidRPr="001B1F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18</w:t>
            </w:r>
            <w:r w:rsidR="00995A7E" w:rsidRPr="001B1FAF">
              <w:rPr>
                <w:rFonts w:ascii="Arial" w:hAnsi="Arial" w:cs="Arial"/>
              </w:rPr>
              <w:fldChar w:fldCharType="begin"/>
            </w:r>
            <w:r w:rsidR="00995A7E" w:rsidRPr="001B1FAF">
              <w:rPr>
                <w:rFonts w:ascii="Arial" w:hAnsi="Arial" w:cs="Arial"/>
              </w:rPr>
              <w:instrText xml:space="preserve"> IF </w:instrText>
            </w:r>
            <w:r w:rsidR="00995A7E" w:rsidRPr="001B1FAF">
              <w:rPr>
                <w:rFonts w:ascii="Arial" w:hAnsi="Arial" w:cs="Arial"/>
              </w:rPr>
              <w:fldChar w:fldCharType="begin"/>
            </w:r>
            <w:r w:rsidR="00995A7E" w:rsidRPr="001B1FAF">
              <w:rPr>
                <w:rFonts w:ascii="Arial" w:hAnsi="Arial" w:cs="Arial"/>
              </w:rPr>
              <w:instrText xml:space="preserve"> DocVariable MonthStart \@ dddd </w:instrText>
            </w:r>
            <w:r w:rsidR="00995A7E" w:rsidRPr="001B1FAF">
              <w:rPr>
                <w:rFonts w:ascii="Arial" w:hAnsi="Arial" w:cs="Arial"/>
              </w:rPr>
              <w:fldChar w:fldCharType="separate"/>
            </w:r>
            <w:r w:rsidR="005C3D70" w:rsidRPr="001B1FAF">
              <w:rPr>
                <w:rFonts w:ascii="Arial" w:hAnsi="Arial" w:cs="Arial"/>
              </w:rPr>
              <w:instrText>Saturday</w:instrText>
            </w:r>
            <w:r w:rsidR="00995A7E" w:rsidRPr="001B1FAF">
              <w:rPr>
                <w:rFonts w:ascii="Arial" w:hAnsi="Arial" w:cs="Arial"/>
              </w:rPr>
              <w:fldChar w:fldCharType="end"/>
            </w:r>
            <w:r w:rsidR="00995A7E" w:rsidRPr="001B1FAF">
              <w:rPr>
                <w:rFonts w:ascii="Arial" w:hAnsi="Arial" w:cs="Arial"/>
              </w:rPr>
              <w:instrText xml:space="preserve"> = “Sunday" 1 ""</w:instrText>
            </w:r>
            <w:r w:rsidR="00995A7E" w:rsidRPr="001B1F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8FA089" w14:textId="46FAE5D3" w:rsidR="00241B06" w:rsidRPr="001B1FAF" w:rsidRDefault="00A674A6" w:rsidP="001B1FA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19</w:t>
            </w:r>
          </w:p>
          <w:p w14:paraId="700E72B2" w14:textId="77777777" w:rsidR="00241B06" w:rsidRPr="001B1FAF" w:rsidRDefault="00241B06" w:rsidP="001B1FAF"/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5530914" w14:textId="46619490" w:rsidR="00D97762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902C32" w14:textId="73386DFF" w:rsidR="00D97762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0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FC2B3D" w14:textId="3CC31E21" w:rsidR="00D97762" w:rsidRPr="00116081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13C263" w14:textId="00692117" w:rsidR="00D97762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153A4A" w14:textId="3FAE0672" w:rsidR="00D97762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D97762" w:rsidRPr="001B1FAF" w14:paraId="0529197B" w14:textId="77777777" w:rsidTr="00A674A6">
        <w:trPr>
          <w:trHeight w:hRule="exact" w:val="887"/>
          <w:jc w:val="center"/>
        </w:trPr>
        <w:tc>
          <w:tcPr>
            <w:tcW w:w="20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847590" w14:textId="77777777" w:rsidR="00D97762" w:rsidRPr="001B1FAF" w:rsidRDefault="00D97762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9EE93B" w14:textId="769A9829" w:rsidR="008D6262" w:rsidRPr="001B1FAF" w:rsidRDefault="008D6262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43EC0B" w14:textId="5BC5975E" w:rsidR="00901671" w:rsidRDefault="00901671" w:rsidP="001B1FAF">
            <w:pPr>
              <w:pStyle w:val="CalendarText"/>
              <w:rPr>
                <w:rFonts w:ascii="Arial" w:hAnsi="Arial" w:cs="Arial"/>
                <w:color w:val="000000" w:themeColor="text1"/>
              </w:rPr>
            </w:pPr>
            <w:r w:rsidRPr="00901671">
              <w:rPr>
                <w:rFonts w:ascii="Arial" w:hAnsi="Arial" w:cs="Arial"/>
                <w:color w:val="000000" w:themeColor="text1"/>
              </w:rPr>
              <w:t>0930-</w:t>
            </w:r>
            <w:r w:rsidR="0097577B">
              <w:rPr>
                <w:rFonts w:ascii="Arial" w:hAnsi="Arial" w:cs="Arial"/>
                <w:color w:val="000000" w:themeColor="text1"/>
              </w:rPr>
              <w:t>1400</w:t>
            </w:r>
          </w:p>
          <w:p w14:paraId="510A4D87" w14:textId="77777777" w:rsidR="009C2D90" w:rsidRDefault="009C2D90" w:rsidP="001B1FAF">
            <w:pPr>
              <w:pStyle w:val="CalendarTex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Paramedics</w:t>
            </w:r>
          </w:p>
          <w:p w14:paraId="25B97F4A" w14:textId="4F9AD5F0" w:rsidR="009C2D90" w:rsidRPr="001B1FAF" w:rsidRDefault="009C2D90" w:rsidP="001B1FAF">
            <w:pPr>
              <w:pStyle w:val="CalendarTex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EMTs</w:t>
            </w: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6DC163" w14:textId="4E6A5D88" w:rsidR="00264932" w:rsidRPr="001B1FAF" w:rsidRDefault="00264932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0</w:t>
            </w:r>
            <w:r w:rsidR="007E6D5C" w:rsidRPr="001B1FAF">
              <w:rPr>
                <w:rFonts w:ascii="Arial" w:hAnsi="Arial" w:cs="Arial"/>
              </w:rPr>
              <w:t>9</w:t>
            </w:r>
            <w:r w:rsidR="00901671">
              <w:rPr>
                <w:rFonts w:ascii="Arial" w:hAnsi="Arial" w:cs="Arial"/>
              </w:rPr>
              <w:t>30-1500</w:t>
            </w:r>
          </w:p>
          <w:p w14:paraId="71A0B8B9" w14:textId="77777777" w:rsidR="00264932" w:rsidRPr="001B1FAF" w:rsidRDefault="00264932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Paramedics</w:t>
            </w:r>
          </w:p>
          <w:p w14:paraId="58551226" w14:textId="15E75568" w:rsidR="005E2530" w:rsidRPr="001B1FAF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EMTs</w:t>
            </w:r>
          </w:p>
        </w:tc>
        <w:tc>
          <w:tcPr>
            <w:tcW w:w="206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4D6AD1" w14:textId="6835E86A" w:rsidR="00C2047D" w:rsidRPr="00116081" w:rsidRDefault="00C2047D" w:rsidP="001B1FAF">
            <w:pPr>
              <w:pStyle w:val="CalendarText"/>
              <w:rPr>
                <w:rFonts w:ascii="Arial" w:hAnsi="Arial" w:cs="Arial"/>
              </w:rPr>
            </w:pPr>
            <w:r w:rsidRPr="00116081">
              <w:rPr>
                <w:rFonts w:ascii="Arial" w:hAnsi="Arial" w:cs="Arial"/>
              </w:rPr>
              <w:t>0</w:t>
            </w:r>
            <w:r w:rsidR="007E6D5C" w:rsidRPr="00116081">
              <w:rPr>
                <w:rFonts w:ascii="Arial" w:hAnsi="Arial" w:cs="Arial"/>
              </w:rPr>
              <w:t>9</w:t>
            </w:r>
            <w:r w:rsidR="00901671">
              <w:rPr>
                <w:rFonts w:ascii="Arial" w:hAnsi="Arial" w:cs="Arial"/>
              </w:rPr>
              <w:t>30-1730</w:t>
            </w:r>
          </w:p>
          <w:p w14:paraId="3607B988" w14:textId="77777777" w:rsidR="00C2047D" w:rsidRPr="00116081" w:rsidRDefault="00C2047D" w:rsidP="001B1FAF">
            <w:pPr>
              <w:pStyle w:val="CalendarText"/>
              <w:rPr>
                <w:rFonts w:ascii="Arial" w:hAnsi="Arial" w:cs="Arial"/>
              </w:rPr>
            </w:pPr>
            <w:r w:rsidRPr="00116081">
              <w:rPr>
                <w:rFonts w:ascii="Arial" w:hAnsi="Arial" w:cs="Arial"/>
              </w:rPr>
              <w:t>Paramedics</w:t>
            </w:r>
          </w:p>
          <w:p w14:paraId="2F7791F5" w14:textId="6D691503" w:rsidR="00B808FB" w:rsidRPr="00116081" w:rsidRDefault="00DF7A4D" w:rsidP="001B1FAF">
            <w:pPr>
              <w:pStyle w:val="CalendarText"/>
              <w:rPr>
                <w:rFonts w:ascii="Arial" w:hAnsi="Arial" w:cs="Arial"/>
              </w:rPr>
            </w:pPr>
            <w:r w:rsidRPr="00116081">
              <w:rPr>
                <w:rFonts w:ascii="Arial" w:hAnsi="Arial" w:cs="Arial"/>
              </w:rPr>
              <w:t>EMTs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26DF043" w14:textId="172C74A0" w:rsidR="00C2047D" w:rsidRPr="001B1FAF" w:rsidRDefault="00C2047D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0</w:t>
            </w:r>
            <w:r w:rsidR="007E6D5C" w:rsidRPr="001B1FAF">
              <w:rPr>
                <w:rFonts w:ascii="Arial" w:hAnsi="Arial" w:cs="Arial"/>
              </w:rPr>
              <w:t>9</w:t>
            </w:r>
            <w:r w:rsidR="00901671">
              <w:rPr>
                <w:rFonts w:ascii="Arial" w:hAnsi="Arial" w:cs="Arial"/>
              </w:rPr>
              <w:t>30-1730</w:t>
            </w:r>
          </w:p>
          <w:p w14:paraId="5EA71CA5" w14:textId="77777777" w:rsidR="00C2047D" w:rsidRPr="001B1FAF" w:rsidRDefault="00C2047D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Paramedics</w:t>
            </w:r>
          </w:p>
          <w:p w14:paraId="7E918211" w14:textId="4CFC2161" w:rsidR="00B808FB" w:rsidRPr="001B1FAF" w:rsidRDefault="00C2047D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EMTs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37B333" w14:textId="77777777" w:rsidR="00D97762" w:rsidRPr="001B1FAF" w:rsidRDefault="00D97762" w:rsidP="001B1FAF">
            <w:pPr>
              <w:pStyle w:val="CalendarText"/>
              <w:rPr>
                <w:rFonts w:ascii="Arial" w:hAnsi="Arial" w:cs="Arial"/>
              </w:rPr>
            </w:pPr>
          </w:p>
          <w:p w14:paraId="06E26A19" w14:textId="77777777" w:rsidR="008A103F" w:rsidRPr="001B1FAF" w:rsidRDefault="008A103F" w:rsidP="001B1FAF">
            <w:pPr>
              <w:pStyle w:val="CalendarText"/>
              <w:rPr>
                <w:rFonts w:ascii="Arial" w:hAnsi="Arial" w:cs="Arial"/>
              </w:rPr>
            </w:pPr>
          </w:p>
          <w:p w14:paraId="370CE7E5" w14:textId="779E05D6" w:rsidR="008A103F" w:rsidRPr="001B1FAF" w:rsidRDefault="00B808FB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 xml:space="preserve">Wk </w:t>
            </w:r>
            <w:r w:rsidR="003D4F98" w:rsidRPr="001B1FAF">
              <w:rPr>
                <w:rFonts w:ascii="Arial" w:hAnsi="Arial" w:cs="Arial"/>
              </w:rPr>
              <w:t>1</w:t>
            </w:r>
          </w:p>
        </w:tc>
      </w:tr>
      <w:tr w:rsidR="00D97762" w:rsidRPr="001B1FAF" w14:paraId="58F1AA4E" w14:textId="77777777" w:rsidTr="00A674A6">
        <w:trPr>
          <w:trHeight w:hRule="exact" w:val="533"/>
          <w:jc w:val="center"/>
        </w:trPr>
        <w:tc>
          <w:tcPr>
            <w:tcW w:w="20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C33CA2" w14:textId="7EC751D0" w:rsidR="00D97762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08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F9C821" w14:textId="0C6D9061" w:rsidR="00D97762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7F5316" w14:textId="7ADD1346" w:rsidR="00D97762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A33635" w14:textId="1FAF7B59" w:rsidR="00D97762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0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63401B" w14:textId="59EFD520" w:rsidR="00D97762" w:rsidRPr="00116081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E9F3621" w14:textId="548EC767" w:rsidR="00D97762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EC8686" w14:textId="51834320" w:rsidR="00D97762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1B1FAF" w:rsidRPr="001B1FAF" w14:paraId="5E9637DE" w14:textId="77777777" w:rsidTr="00A674A6">
        <w:trPr>
          <w:trHeight w:hRule="exact" w:val="887"/>
          <w:jc w:val="center"/>
        </w:trPr>
        <w:tc>
          <w:tcPr>
            <w:tcW w:w="20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1F5431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F21F06" w14:textId="77777777" w:rsidR="001B1FAF" w:rsidRDefault="00901671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0930-1500</w:t>
            </w:r>
          </w:p>
          <w:p w14:paraId="02E20AB8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2EEDBE2F" w14:textId="07740234" w:rsidR="009C2D90" w:rsidRPr="001B1FAF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EMTs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A5D781" w14:textId="0FD9ED0C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24B64C" w14:textId="35C17293" w:rsidR="00F75A13" w:rsidRPr="001B1FAF" w:rsidRDefault="00F75A13" w:rsidP="00F75A13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09</w:t>
            </w:r>
            <w:r w:rsidR="00E00C2C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-</w:t>
            </w:r>
            <w:r w:rsidR="00116081">
              <w:rPr>
                <w:rFonts w:ascii="Arial" w:hAnsi="Arial" w:cs="Arial"/>
              </w:rPr>
              <w:t>1</w:t>
            </w:r>
            <w:r w:rsidR="00901671">
              <w:rPr>
                <w:rFonts w:ascii="Arial" w:hAnsi="Arial" w:cs="Arial"/>
              </w:rPr>
              <w:t>500</w:t>
            </w:r>
          </w:p>
          <w:p w14:paraId="733A1B8C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Paramedics</w:t>
            </w:r>
          </w:p>
          <w:p w14:paraId="54E19EFE" w14:textId="173FC02D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EMTs</w:t>
            </w:r>
          </w:p>
        </w:tc>
        <w:tc>
          <w:tcPr>
            <w:tcW w:w="206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724845" w14:textId="44150DEE" w:rsidR="00F75A13" w:rsidRPr="00116081" w:rsidRDefault="00F75A13" w:rsidP="00F75A13">
            <w:pPr>
              <w:pStyle w:val="CalendarText"/>
              <w:rPr>
                <w:rFonts w:ascii="Arial" w:hAnsi="Arial" w:cs="Arial"/>
              </w:rPr>
            </w:pPr>
            <w:r w:rsidRPr="00116081">
              <w:rPr>
                <w:rFonts w:ascii="Arial" w:hAnsi="Arial" w:cs="Arial"/>
              </w:rPr>
              <w:t>09</w:t>
            </w:r>
            <w:r w:rsidR="00E00C2C">
              <w:rPr>
                <w:rFonts w:ascii="Arial" w:hAnsi="Arial" w:cs="Arial"/>
              </w:rPr>
              <w:t>30</w:t>
            </w:r>
            <w:r w:rsidR="0032517A">
              <w:rPr>
                <w:rFonts w:ascii="Arial" w:hAnsi="Arial" w:cs="Arial"/>
              </w:rPr>
              <w:t>-1</w:t>
            </w:r>
            <w:r w:rsidR="00901671">
              <w:rPr>
                <w:rFonts w:ascii="Arial" w:hAnsi="Arial" w:cs="Arial"/>
              </w:rPr>
              <w:t>300</w:t>
            </w:r>
          </w:p>
          <w:p w14:paraId="2042624F" w14:textId="77777777" w:rsidR="001B1FAF" w:rsidRPr="00116081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16081">
              <w:rPr>
                <w:rFonts w:ascii="Arial" w:hAnsi="Arial" w:cs="Arial"/>
              </w:rPr>
              <w:t>Paramedics</w:t>
            </w:r>
          </w:p>
          <w:p w14:paraId="48CF5F5E" w14:textId="2DC22394" w:rsidR="001B1FAF" w:rsidRPr="00116081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16081">
              <w:rPr>
                <w:rFonts w:ascii="Arial" w:hAnsi="Arial" w:cs="Arial"/>
              </w:rPr>
              <w:t>EMTs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4B3D8F" w14:textId="00CADB36" w:rsidR="00F75A13" w:rsidRPr="001B1FAF" w:rsidRDefault="00F75A13" w:rsidP="00F75A13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09</w:t>
            </w:r>
            <w:r w:rsidR="00901671">
              <w:rPr>
                <w:rFonts w:ascii="Arial" w:hAnsi="Arial" w:cs="Arial"/>
              </w:rPr>
              <w:t>30-1730</w:t>
            </w:r>
          </w:p>
          <w:p w14:paraId="562B279E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Paramedics</w:t>
            </w:r>
          </w:p>
          <w:p w14:paraId="2EED7A63" w14:textId="42777FA5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EMTs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7D0300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  <w:p w14:paraId="41E90B70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  <w:p w14:paraId="2468ABDE" w14:textId="7918C3D5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Wk 2</w:t>
            </w:r>
          </w:p>
        </w:tc>
      </w:tr>
      <w:tr w:rsidR="001B1FAF" w:rsidRPr="001B1FAF" w14:paraId="105FD177" w14:textId="77777777" w:rsidTr="00A674A6">
        <w:trPr>
          <w:trHeight w:hRule="exact" w:val="533"/>
          <w:jc w:val="center"/>
        </w:trPr>
        <w:tc>
          <w:tcPr>
            <w:tcW w:w="20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EA1FC8" w14:textId="7725B0DA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 1</w:t>
            </w:r>
          </w:p>
        </w:tc>
        <w:tc>
          <w:tcPr>
            <w:tcW w:w="208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D21739" w14:textId="7BFE8F55" w:rsidR="001B1FAF" w:rsidRPr="00116081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D197D6" w14:textId="3E4E0561" w:rsidR="001B1FAF" w:rsidRPr="00116081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BAB414" w14:textId="4531AEBB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9B13BF" w14:textId="5C9DE9B9" w:rsidR="001B1FAF" w:rsidRPr="00116081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514DDE" w14:textId="23EC6708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252DEE" w14:textId="17FC0B5C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1B1FAF" w:rsidRPr="001B1FAF" w14:paraId="14842F75" w14:textId="77777777" w:rsidTr="00A674A6">
        <w:trPr>
          <w:trHeight w:hRule="exact" w:val="887"/>
          <w:jc w:val="center"/>
        </w:trPr>
        <w:tc>
          <w:tcPr>
            <w:tcW w:w="20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F37914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855D29" w14:textId="0059BF51" w:rsidR="00F75A13" w:rsidRPr="00116081" w:rsidRDefault="00F75A13" w:rsidP="00F75A13">
            <w:pPr>
              <w:pStyle w:val="CalendarText"/>
              <w:rPr>
                <w:rFonts w:ascii="Arial" w:hAnsi="Arial" w:cs="Arial"/>
              </w:rPr>
            </w:pPr>
            <w:r w:rsidRPr="00116081">
              <w:rPr>
                <w:rFonts w:ascii="Arial" w:hAnsi="Arial" w:cs="Arial"/>
              </w:rPr>
              <w:t>09</w:t>
            </w:r>
            <w:r w:rsidR="00901671">
              <w:rPr>
                <w:rFonts w:ascii="Arial" w:hAnsi="Arial" w:cs="Arial"/>
              </w:rPr>
              <w:t>30-1730</w:t>
            </w:r>
          </w:p>
          <w:p w14:paraId="477C5A00" w14:textId="77777777" w:rsidR="001B1FAF" w:rsidRPr="00116081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16081">
              <w:rPr>
                <w:rFonts w:ascii="Arial" w:hAnsi="Arial" w:cs="Arial"/>
              </w:rPr>
              <w:t>Paramedics</w:t>
            </w:r>
          </w:p>
          <w:p w14:paraId="0578CC9C" w14:textId="089586AC" w:rsidR="001B1FAF" w:rsidRPr="00116081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16081">
              <w:rPr>
                <w:rFonts w:ascii="Arial" w:hAnsi="Arial" w:cs="Arial"/>
              </w:rPr>
              <w:t>EMTs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D91613" w14:textId="2624AF07" w:rsidR="001B1FAF" w:rsidRPr="00116081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09BD3B" w14:textId="77777777" w:rsidR="001B1FAF" w:rsidRDefault="00F75A13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09</w:t>
            </w:r>
            <w:r w:rsidR="00901671">
              <w:rPr>
                <w:rFonts w:ascii="Arial" w:hAnsi="Arial" w:cs="Arial"/>
              </w:rPr>
              <w:t>30-1500</w:t>
            </w:r>
          </w:p>
          <w:p w14:paraId="16A120E7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07309C5E" w14:textId="336E5E58" w:rsidR="009C2D90" w:rsidRPr="001B1FAF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EMTs</w:t>
            </w:r>
          </w:p>
        </w:tc>
        <w:tc>
          <w:tcPr>
            <w:tcW w:w="206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8C3ACE" w14:textId="77777777" w:rsidR="001B1FAF" w:rsidRDefault="00901671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0930-1730</w:t>
            </w:r>
          </w:p>
          <w:p w14:paraId="4B365415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36F2667D" w14:textId="3A23728C" w:rsidR="009C2D90" w:rsidRPr="00116081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EMTs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0D5D82" w14:textId="77777777" w:rsidR="001B1FAF" w:rsidRDefault="00901671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0930-1730</w:t>
            </w:r>
          </w:p>
          <w:p w14:paraId="1A60FC90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121C173C" w14:textId="2C52AB57" w:rsidR="0081395A" w:rsidRPr="001B1FAF" w:rsidRDefault="0081395A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EMTs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B40EAB" w14:textId="1545A57F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  <w:p w14:paraId="48A3A6F7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  <w:p w14:paraId="49491A56" w14:textId="7E5444BB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Wk 1</w:t>
            </w:r>
          </w:p>
        </w:tc>
      </w:tr>
      <w:tr w:rsidR="001B1FAF" w:rsidRPr="001B1FAF" w14:paraId="648FC84E" w14:textId="77777777" w:rsidTr="00A674A6">
        <w:trPr>
          <w:trHeight w:hRule="exact" w:val="533"/>
          <w:jc w:val="center"/>
        </w:trPr>
        <w:tc>
          <w:tcPr>
            <w:tcW w:w="20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1D69A8" w14:textId="58C15355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bookmarkStart w:id="0" w:name="_Hlk76071786"/>
            <w:r>
              <w:rPr>
                <w:rFonts w:ascii="Arial" w:hAnsi="Arial" w:cs="Arial"/>
              </w:rPr>
              <w:t>8</w:t>
            </w:r>
          </w:p>
        </w:tc>
        <w:tc>
          <w:tcPr>
            <w:tcW w:w="208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6B16D1" w14:textId="1A5852E8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572006" w14:textId="3B3110D2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157466B1" w14:textId="77777777" w:rsidR="001B1FAF" w:rsidRPr="001B1FAF" w:rsidRDefault="001B1FAF" w:rsidP="001B1FAF"/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9445FB" w14:textId="5922C3C7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0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4D7212" w14:textId="06CB5589" w:rsidR="001B1FAF" w:rsidRPr="00116081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1DE5BF" w14:textId="5D3E00D6" w:rsidR="001B1FAF" w:rsidRPr="00116081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03959F" w14:textId="21970253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1B1FAF" w:rsidRPr="001B1FAF" w14:paraId="2951D1FB" w14:textId="77777777" w:rsidTr="00A674A6">
        <w:trPr>
          <w:trHeight w:hRule="exact" w:val="887"/>
          <w:jc w:val="center"/>
        </w:trPr>
        <w:tc>
          <w:tcPr>
            <w:tcW w:w="20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04467A" w14:textId="1E07F759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B8A31A" w14:textId="77777777" w:rsidR="001B1FAF" w:rsidRDefault="00901671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0930-1730</w:t>
            </w:r>
          </w:p>
          <w:p w14:paraId="24E8DDC2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6E10B6F8" w14:textId="6A0193EA" w:rsidR="0081395A" w:rsidRPr="001B1FAF" w:rsidRDefault="0081395A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EMTs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249E78" w14:textId="22261A59" w:rsidR="00116081" w:rsidRDefault="00116081" w:rsidP="00116081">
            <w:pPr>
              <w:pStyle w:val="CalendarText"/>
              <w:rPr>
                <w:rFonts w:ascii="Arial" w:hAnsi="Arial" w:cs="Arial"/>
              </w:rPr>
            </w:pPr>
          </w:p>
          <w:p w14:paraId="196FF268" w14:textId="52269C20" w:rsidR="00116081" w:rsidRDefault="00116081" w:rsidP="00116081">
            <w:pPr>
              <w:pStyle w:val="CalendarText"/>
              <w:rPr>
                <w:rFonts w:ascii="Arial" w:hAnsi="Arial" w:cs="Arial"/>
              </w:rPr>
            </w:pPr>
          </w:p>
          <w:p w14:paraId="124843A7" w14:textId="058B65B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C2B55C" w14:textId="7E721221" w:rsidR="001B1FAF" w:rsidRDefault="00F75A13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09</w:t>
            </w:r>
            <w:r w:rsidR="00901671">
              <w:rPr>
                <w:rFonts w:ascii="Arial" w:hAnsi="Arial" w:cs="Arial"/>
              </w:rPr>
              <w:t>30-1</w:t>
            </w:r>
            <w:r w:rsidR="0081395A">
              <w:rPr>
                <w:rFonts w:ascii="Arial" w:hAnsi="Arial" w:cs="Arial"/>
              </w:rPr>
              <w:t>500</w:t>
            </w:r>
          </w:p>
          <w:p w14:paraId="2E05B61D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7958255F" w14:textId="367AD310" w:rsidR="0081395A" w:rsidRPr="001B1FAF" w:rsidRDefault="0081395A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EMTs</w:t>
            </w:r>
          </w:p>
        </w:tc>
        <w:tc>
          <w:tcPr>
            <w:tcW w:w="206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685A80" w14:textId="77777777" w:rsidR="001B1FAF" w:rsidRDefault="00901671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0930-1500</w:t>
            </w:r>
          </w:p>
          <w:p w14:paraId="105AF338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5A461012" w14:textId="618C7113" w:rsidR="0081395A" w:rsidRPr="00116081" w:rsidRDefault="0081395A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EMTs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034258" w14:textId="79F0AA84" w:rsidR="001B1FAF" w:rsidRPr="00116081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150216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  <w:p w14:paraId="3CFDD0D9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  <w:p w14:paraId="7041D9EA" w14:textId="341AACF1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Wk 2</w:t>
            </w:r>
          </w:p>
        </w:tc>
      </w:tr>
      <w:bookmarkEnd w:id="0"/>
      <w:tr w:rsidR="001B1FAF" w:rsidRPr="001B1FAF" w14:paraId="694953D1" w14:textId="77777777" w:rsidTr="00A674A6">
        <w:trPr>
          <w:trHeight w:hRule="exact" w:val="533"/>
          <w:jc w:val="center"/>
        </w:trPr>
        <w:tc>
          <w:tcPr>
            <w:tcW w:w="20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70F294" w14:textId="28F8F684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8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16FCEC" w14:textId="74A07B60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6AE3CE" w14:textId="7D80C296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4B22E07" w14:textId="1EB7E18A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0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9C945D" w14:textId="02E07B7F" w:rsidR="001B1FAF" w:rsidRPr="00116081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F49B1C" w14:textId="4EA337B8" w:rsidR="001B1FAF" w:rsidRPr="00116081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EF6D84" w14:textId="20698BE6" w:rsidR="001B1FAF" w:rsidRPr="001B1FAF" w:rsidRDefault="00A674A6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1B1FAF" w:rsidRPr="001B1FAF" w14:paraId="6C09B255" w14:textId="77777777" w:rsidTr="00A674A6">
        <w:trPr>
          <w:trHeight w:hRule="exact" w:val="887"/>
          <w:jc w:val="center"/>
        </w:trPr>
        <w:tc>
          <w:tcPr>
            <w:tcW w:w="20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216439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7DF8AB" w14:textId="4E88A30E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5EDC25" w14:textId="77777777" w:rsidR="001B1FAF" w:rsidRDefault="00901671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0930-1400</w:t>
            </w:r>
          </w:p>
          <w:p w14:paraId="5B5C3DC9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13B9C1B1" w14:textId="4DF80544" w:rsidR="0081395A" w:rsidRPr="001B1FAF" w:rsidRDefault="0081395A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EMTs</w:t>
            </w: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DC69C4" w14:textId="77777777" w:rsidR="001B1FAF" w:rsidRDefault="00901671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0930-1500</w:t>
            </w:r>
          </w:p>
          <w:p w14:paraId="6CE7AF7A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584869A8" w14:textId="6D0B3276" w:rsidR="0081395A" w:rsidRPr="001B1FAF" w:rsidRDefault="0081395A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EMTs</w:t>
            </w:r>
          </w:p>
        </w:tc>
        <w:tc>
          <w:tcPr>
            <w:tcW w:w="206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028FD9" w14:textId="77777777" w:rsidR="001B1FAF" w:rsidRDefault="00901671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0930-1730</w:t>
            </w:r>
          </w:p>
          <w:p w14:paraId="5D1C32C2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2C8658A9" w14:textId="7324AF1E" w:rsidR="00606ACA" w:rsidRPr="00116081" w:rsidRDefault="00606ACA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EMTs/EITs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6E9C0E" w14:textId="77777777" w:rsidR="001B1FAF" w:rsidRDefault="00901671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0930-1730</w:t>
            </w:r>
          </w:p>
          <w:p w14:paraId="5D731891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6681A8CE" w14:textId="58A0FDCB" w:rsidR="00C73593" w:rsidRPr="00116081" w:rsidRDefault="00C73593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EITs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35C4E0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  <w:p w14:paraId="04CE7748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  <w:p w14:paraId="7FC2B794" w14:textId="2B1B72EE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Wk 1</w:t>
            </w:r>
          </w:p>
        </w:tc>
      </w:tr>
      <w:tr w:rsidR="001B1FAF" w:rsidRPr="001B1FAF" w14:paraId="30A56BE5" w14:textId="77777777" w:rsidTr="001B1FAF">
        <w:trPr>
          <w:trHeight w:hRule="exact" w:val="533"/>
          <w:jc w:val="center"/>
        </w:trPr>
        <w:tc>
          <w:tcPr>
            <w:tcW w:w="208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F15A48" w14:textId="46AB0D06" w:rsidR="001B1FAF" w:rsidRPr="001B1FAF" w:rsidRDefault="00E77778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08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215CAA" w14:textId="27DAD8DB" w:rsidR="001B1FAF" w:rsidRPr="001B1FAF" w:rsidRDefault="00E77778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ECBDCC" w14:textId="5C3FE725" w:rsidR="001B1FAF" w:rsidRPr="001B1FAF" w:rsidRDefault="00E77778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11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3A255C" w14:textId="2027AE4C" w:rsidR="001B1FAF" w:rsidRPr="001B1FAF" w:rsidRDefault="00E77778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0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B803A1" w14:textId="2E77B08E" w:rsidR="001B1FAF" w:rsidRPr="00116081" w:rsidRDefault="00E77778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6FFCB9" w14:textId="12987472" w:rsidR="001B1FAF" w:rsidRPr="001B1FAF" w:rsidRDefault="00E77778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3F18C1" w14:textId="383F82EB" w:rsidR="001B1FAF" w:rsidRPr="001B1FAF" w:rsidRDefault="00E77778" w:rsidP="001B1FAF">
            <w:pPr>
              <w:pStyle w:val="Da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1B1FAF" w:rsidRPr="001B1FAF" w14:paraId="2DEC12D7" w14:textId="77777777" w:rsidTr="001B1FAF">
        <w:trPr>
          <w:trHeight w:hRule="exact" w:val="887"/>
          <w:jc w:val="center"/>
        </w:trPr>
        <w:tc>
          <w:tcPr>
            <w:tcW w:w="208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290A7B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087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13D080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A003F4" w14:textId="49A5541A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</w:tc>
        <w:tc>
          <w:tcPr>
            <w:tcW w:w="2113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4E4FDA" w14:textId="77777777" w:rsidR="001B1FAF" w:rsidRDefault="00E77778" w:rsidP="001B1FAF">
            <w:pPr>
              <w:pStyle w:val="CalendarText"/>
              <w:rPr>
                <w:rFonts w:ascii="Arial" w:hAnsi="Arial" w:cs="Arial"/>
                <w:color w:val="000000" w:themeColor="text1"/>
              </w:rPr>
            </w:pPr>
            <w:r w:rsidRPr="005912A0">
              <w:rPr>
                <w:rFonts w:ascii="Arial" w:hAnsi="Arial" w:cs="Arial"/>
                <w:color w:val="000000" w:themeColor="text1"/>
              </w:rPr>
              <w:t>0930-1500</w:t>
            </w:r>
          </w:p>
          <w:p w14:paraId="6204BBAC" w14:textId="77777777" w:rsidR="009C2D90" w:rsidRDefault="009C2D90" w:rsidP="001B1FAF">
            <w:pPr>
              <w:pStyle w:val="CalendarTex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Paramedics</w:t>
            </w:r>
          </w:p>
          <w:p w14:paraId="0EC4859B" w14:textId="1B26FEDF" w:rsidR="00C55513" w:rsidRPr="001B1FAF" w:rsidRDefault="00C55513" w:rsidP="001B1FAF">
            <w:pPr>
              <w:pStyle w:val="CalendarTex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STS</w:t>
            </w:r>
          </w:p>
        </w:tc>
        <w:tc>
          <w:tcPr>
            <w:tcW w:w="206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21B2E4" w14:textId="0EBBF6AB" w:rsidR="001B1FAF" w:rsidRDefault="005912A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0930-1</w:t>
            </w:r>
            <w:r w:rsidR="00C55513">
              <w:rPr>
                <w:rFonts w:ascii="Arial" w:hAnsi="Arial" w:cs="Arial"/>
              </w:rPr>
              <w:t>300</w:t>
            </w:r>
          </w:p>
          <w:p w14:paraId="53611ACA" w14:textId="77777777" w:rsidR="009C2D90" w:rsidRDefault="009C2D90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Paramedics</w:t>
            </w:r>
          </w:p>
          <w:p w14:paraId="56F21627" w14:textId="6FD9F195" w:rsidR="00C55513" w:rsidRPr="001B1FAF" w:rsidRDefault="00C55513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</w:t>
            </w: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858E66" w14:textId="77777777" w:rsidR="001B1FAF" w:rsidRDefault="00C55513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0930-1730</w:t>
            </w:r>
          </w:p>
          <w:p w14:paraId="0093E5C2" w14:textId="2B20B60B" w:rsidR="00C55513" w:rsidRPr="001B1FAF" w:rsidRDefault="00C55513" w:rsidP="001B1FAF">
            <w:pPr>
              <w:pStyle w:val="Calenda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STS</w:t>
            </w: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ED56A1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  <w:p w14:paraId="646FC33C" w14:textId="77777777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</w:p>
          <w:p w14:paraId="54B48F58" w14:textId="4F9E4754" w:rsidR="001B1FAF" w:rsidRPr="001B1FAF" w:rsidRDefault="001B1FAF" w:rsidP="001B1FAF">
            <w:pPr>
              <w:pStyle w:val="CalendarText"/>
              <w:rPr>
                <w:rFonts w:ascii="Arial" w:hAnsi="Arial" w:cs="Arial"/>
              </w:rPr>
            </w:pPr>
            <w:r w:rsidRPr="001B1FAF">
              <w:rPr>
                <w:rFonts w:ascii="Arial" w:hAnsi="Arial" w:cs="Arial"/>
              </w:rPr>
              <w:t>Wk 2</w:t>
            </w:r>
          </w:p>
        </w:tc>
      </w:tr>
    </w:tbl>
    <w:p w14:paraId="549B7CD9" w14:textId="77777777" w:rsidR="00D97762" w:rsidRDefault="00D97762" w:rsidP="001B1FAF"/>
    <w:sectPr w:rsidR="00D97762" w:rsidSect="007B7B9C">
      <w:headerReference w:type="default" r:id="rId8"/>
      <w:footerReference w:type="default" r:id="rId9"/>
      <w:pgSz w:w="15840" w:h="12240" w:orient="landscape" w:code="1"/>
      <w:pgMar w:top="720" w:right="720" w:bottom="720" w:left="720" w:header="432" w:footer="432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924A" w14:textId="77777777" w:rsidR="00656BD5" w:rsidRDefault="00656BD5" w:rsidP="00AC0FEB">
      <w:r>
        <w:separator/>
      </w:r>
    </w:p>
  </w:endnote>
  <w:endnote w:type="continuationSeparator" w:id="0">
    <w:p w14:paraId="152F302B" w14:textId="77777777" w:rsidR="00656BD5" w:rsidRDefault="00656BD5" w:rsidP="00AC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2327" w14:textId="456FF168" w:rsidR="005E2530" w:rsidRPr="005E2530" w:rsidRDefault="005E2530">
    <w:pPr>
      <w:pStyle w:val="Footer"/>
      <w:rPr>
        <w:rFonts w:ascii="Arial" w:hAnsi="Arial"/>
        <w:b/>
        <w:sz w:val="28"/>
      </w:rPr>
    </w:pPr>
    <w:r w:rsidRPr="005E2530">
      <w:rPr>
        <w:rFonts w:ascii="Arial" w:hAnsi="Arial"/>
        <w:b/>
        <w:sz w:val="28"/>
      </w:rPr>
      <w:t>Bid Office Phone Number:</w:t>
    </w:r>
    <w:r w:rsidR="00E25D91">
      <w:rPr>
        <w:rFonts w:ascii="Arial" w:hAnsi="Arial"/>
        <w:b/>
        <w:sz w:val="28"/>
      </w:rPr>
      <w:t xml:space="preserve"> 651-241-9166</w:t>
    </w:r>
    <w:r w:rsidRPr="005E2530">
      <w:rPr>
        <w:rFonts w:ascii="Arial" w:hAnsi="Arial"/>
        <w:b/>
        <w:sz w:val="28"/>
      </w:rPr>
      <w:t xml:space="preserve"> </w:t>
    </w:r>
  </w:p>
  <w:p w14:paraId="33D7724D" w14:textId="77777777" w:rsidR="005E2530" w:rsidRDefault="005E2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3D9E" w14:textId="77777777" w:rsidR="00656BD5" w:rsidRDefault="00656BD5" w:rsidP="00AC0FEB">
      <w:r>
        <w:separator/>
      </w:r>
    </w:p>
  </w:footnote>
  <w:footnote w:type="continuationSeparator" w:id="0">
    <w:p w14:paraId="16AA1041" w14:textId="77777777" w:rsidR="00656BD5" w:rsidRDefault="00656BD5" w:rsidP="00AC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3D7" w14:textId="64474ECE" w:rsidR="00AC0FEB" w:rsidRPr="00AC0FEB" w:rsidRDefault="00A674A6" w:rsidP="00AC0FEB">
    <w:pPr>
      <w:pStyle w:val="Header"/>
      <w:jc w:val="center"/>
      <w:rPr>
        <w:rFonts w:ascii="Arial" w:hAnsi="Arial"/>
        <w:b/>
        <w:sz w:val="40"/>
      </w:rPr>
    </w:pPr>
    <w:r>
      <w:rPr>
        <w:rFonts w:ascii="Arial" w:hAnsi="Arial"/>
        <w:b/>
        <w:sz w:val="40"/>
      </w:rPr>
      <w:t xml:space="preserve">Spring Summer </w:t>
    </w:r>
    <w:r w:rsidR="00116081">
      <w:rPr>
        <w:rFonts w:ascii="Arial" w:hAnsi="Arial"/>
        <w:b/>
        <w:sz w:val="40"/>
      </w:rPr>
      <w:t>2026</w:t>
    </w:r>
    <w:r w:rsidR="00960807">
      <w:rPr>
        <w:rFonts w:ascii="Arial" w:hAnsi="Arial"/>
        <w:b/>
        <w:sz w:val="40"/>
      </w:rPr>
      <w:t xml:space="preserve"> Bid Office Hours &amp; </w:t>
    </w:r>
    <w:r w:rsidR="00AC0FEB" w:rsidRPr="00AC0FEB">
      <w:rPr>
        <w:rFonts w:ascii="Arial" w:hAnsi="Arial"/>
        <w:b/>
        <w:sz w:val="40"/>
      </w:rPr>
      <w:t>Schedule</w:t>
    </w:r>
  </w:p>
  <w:p w14:paraId="6026A76A" w14:textId="77777777" w:rsidR="00AC0FEB" w:rsidRDefault="00AC0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/28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2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5C3D70"/>
    <w:rsid w:val="00046464"/>
    <w:rsid w:val="00064D80"/>
    <w:rsid w:val="000662C7"/>
    <w:rsid w:val="000675D2"/>
    <w:rsid w:val="00067F32"/>
    <w:rsid w:val="000A2163"/>
    <w:rsid w:val="000C194F"/>
    <w:rsid w:val="000E4217"/>
    <w:rsid w:val="000E5489"/>
    <w:rsid w:val="000F09E0"/>
    <w:rsid w:val="000F1DA9"/>
    <w:rsid w:val="00107966"/>
    <w:rsid w:val="00112CB3"/>
    <w:rsid w:val="00116081"/>
    <w:rsid w:val="00137624"/>
    <w:rsid w:val="00144588"/>
    <w:rsid w:val="00154BD0"/>
    <w:rsid w:val="00157338"/>
    <w:rsid w:val="00162327"/>
    <w:rsid w:val="00172917"/>
    <w:rsid w:val="00177EA5"/>
    <w:rsid w:val="00183444"/>
    <w:rsid w:val="001872F2"/>
    <w:rsid w:val="001B0AC1"/>
    <w:rsid w:val="001B13FB"/>
    <w:rsid w:val="001B1FAF"/>
    <w:rsid w:val="001F06C1"/>
    <w:rsid w:val="001F18A9"/>
    <w:rsid w:val="00205650"/>
    <w:rsid w:val="00225A77"/>
    <w:rsid w:val="00241B06"/>
    <w:rsid w:val="00264932"/>
    <w:rsid w:val="00281C8A"/>
    <w:rsid w:val="002827C8"/>
    <w:rsid w:val="002B76DD"/>
    <w:rsid w:val="002C0242"/>
    <w:rsid w:val="002C5A30"/>
    <w:rsid w:val="002C6F0B"/>
    <w:rsid w:val="002D19BD"/>
    <w:rsid w:val="002D439A"/>
    <w:rsid w:val="002D6728"/>
    <w:rsid w:val="002E79C3"/>
    <w:rsid w:val="003148C3"/>
    <w:rsid w:val="0032517A"/>
    <w:rsid w:val="003353A1"/>
    <w:rsid w:val="00344819"/>
    <w:rsid w:val="003525C4"/>
    <w:rsid w:val="003664F9"/>
    <w:rsid w:val="00395F5A"/>
    <w:rsid w:val="003B5805"/>
    <w:rsid w:val="003C1526"/>
    <w:rsid w:val="003C45E8"/>
    <w:rsid w:val="003D4F98"/>
    <w:rsid w:val="003F2AC3"/>
    <w:rsid w:val="00427BF4"/>
    <w:rsid w:val="00427C4E"/>
    <w:rsid w:val="004465E9"/>
    <w:rsid w:val="004914AD"/>
    <w:rsid w:val="00494A14"/>
    <w:rsid w:val="004975C9"/>
    <w:rsid w:val="004A055A"/>
    <w:rsid w:val="004B2540"/>
    <w:rsid w:val="004B3EEA"/>
    <w:rsid w:val="004D5607"/>
    <w:rsid w:val="004E1143"/>
    <w:rsid w:val="004F42AF"/>
    <w:rsid w:val="00504BB3"/>
    <w:rsid w:val="00504D89"/>
    <w:rsid w:val="005057E5"/>
    <w:rsid w:val="005238A1"/>
    <w:rsid w:val="005357B5"/>
    <w:rsid w:val="00551D0E"/>
    <w:rsid w:val="0055297C"/>
    <w:rsid w:val="0055700F"/>
    <w:rsid w:val="005625C9"/>
    <w:rsid w:val="005821C3"/>
    <w:rsid w:val="005912A0"/>
    <w:rsid w:val="00591605"/>
    <w:rsid w:val="005A2317"/>
    <w:rsid w:val="005C3D70"/>
    <w:rsid w:val="005C50DC"/>
    <w:rsid w:val="005E2530"/>
    <w:rsid w:val="005E3959"/>
    <w:rsid w:val="005F72D5"/>
    <w:rsid w:val="00606ACA"/>
    <w:rsid w:val="00625F66"/>
    <w:rsid w:val="00634B74"/>
    <w:rsid w:val="00653F0E"/>
    <w:rsid w:val="00655926"/>
    <w:rsid w:val="00656489"/>
    <w:rsid w:val="00656BD5"/>
    <w:rsid w:val="006709C5"/>
    <w:rsid w:val="00680BEE"/>
    <w:rsid w:val="006C3088"/>
    <w:rsid w:val="006E26BF"/>
    <w:rsid w:val="006E2914"/>
    <w:rsid w:val="006E6470"/>
    <w:rsid w:val="006F2462"/>
    <w:rsid w:val="006F663B"/>
    <w:rsid w:val="006F7880"/>
    <w:rsid w:val="00710350"/>
    <w:rsid w:val="0073021A"/>
    <w:rsid w:val="007321F3"/>
    <w:rsid w:val="007328D2"/>
    <w:rsid w:val="00736BEF"/>
    <w:rsid w:val="007405E8"/>
    <w:rsid w:val="007A0210"/>
    <w:rsid w:val="007A0A36"/>
    <w:rsid w:val="007B7B9C"/>
    <w:rsid w:val="007C27D4"/>
    <w:rsid w:val="007D0030"/>
    <w:rsid w:val="007E6D5C"/>
    <w:rsid w:val="007F1E34"/>
    <w:rsid w:val="007F31C6"/>
    <w:rsid w:val="007F6423"/>
    <w:rsid w:val="00804C07"/>
    <w:rsid w:val="008063DA"/>
    <w:rsid w:val="00807A6E"/>
    <w:rsid w:val="0081395A"/>
    <w:rsid w:val="008206C8"/>
    <w:rsid w:val="00827FA9"/>
    <w:rsid w:val="00835B33"/>
    <w:rsid w:val="0086405E"/>
    <w:rsid w:val="00871757"/>
    <w:rsid w:val="00880613"/>
    <w:rsid w:val="008A103F"/>
    <w:rsid w:val="008B2EA8"/>
    <w:rsid w:val="008B6EAA"/>
    <w:rsid w:val="008B72D6"/>
    <w:rsid w:val="008B7740"/>
    <w:rsid w:val="008D0EF8"/>
    <w:rsid w:val="008D6262"/>
    <w:rsid w:val="00901671"/>
    <w:rsid w:val="00912595"/>
    <w:rsid w:val="009401D5"/>
    <w:rsid w:val="00945282"/>
    <w:rsid w:val="00957E6F"/>
    <w:rsid w:val="00960807"/>
    <w:rsid w:val="00971E45"/>
    <w:rsid w:val="0097577B"/>
    <w:rsid w:val="00995A7E"/>
    <w:rsid w:val="009A37A9"/>
    <w:rsid w:val="009B210F"/>
    <w:rsid w:val="009C2D90"/>
    <w:rsid w:val="009E0010"/>
    <w:rsid w:val="00A019A8"/>
    <w:rsid w:val="00A11AB4"/>
    <w:rsid w:val="00A264BC"/>
    <w:rsid w:val="00A344DA"/>
    <w:rsid w:val="00A37478"/>
    <w:rsid w:val="00A56A4F"/>
    <w:rsid w:val="00A61B4C"/>
    <w:rsid w:val="00A674A6"/>
    <w:rsid w:val="00A7685F"/>
    <w:rsid w:val="00A84F25"/>
    <w:rsid w:val="00A85A04"/>
    <w:rsid w:val="00A910E4"/>
    <w:rsid w:val="00AC0FEB"/>
    <w:rsid w:val="00AD1D9A"/>
    <w:rsid w:val="00AD4610"/>
    <w:rsid w:val="00AE18BF"/>
    <w:rsid w:val="00AE695E"/>
    <w:rsid w:val="00B1413E"/>
    <w:rsid w:val="00B21AD1"/>
    <w:rsid w:val="00B350B4"/>
    <w:rsid w:val="00B5331C"/>
    <w:rsid w:val="00B7517E"/>
    <w:rsid w:val="00B808FB"/>
    <w:rsid w:val="00BA591F"/>
    <w:rsid w:val="00BA6500"/>
    <w:rsid w:val="00BA6E87"/>
    <w:rsid w:val="00BB36EE"/>
    <w:rsid w:val="00BB70B8"/>
    <w:rsid w:val="00BC162C"/>
    <w:rsid w:val="00BD0404"/>
    <w:rsid w:val="00BF3BC9"/>
    <w:rsid w:val="00C057C3"/>
    <w:rsid w:val="00C06115"/>
    <w:rsid w:val="00C07B50"/>
    <w:rsid w:val="00C2047D"/>
    <w:rsid w:val="00C21A4D"/>
    <w:rsid w:val="00C26BAE"/>
    <w:rsid w:val="00C3531F"/>
    <w:rsid w:val="00C40F41"/>
    <w:rsid w:val="00C54169"/>
    <w:rsid w:val="00C55009"/>
    <w:rsid w:val="00C55513"/>
    <w:rsid w:val="00C56066"/>
    <w:rsid w:val="00C73593"/>
    <w:rsid w:val="00C771BB"/>
    <w:rsid w:val="00C84695"/>
    <w:rsid w:val="00C86C36"/>
    <w:rsid w:val="00C9461C"/>
    <w:rsid w:val="00CD7037"/>
    <w:rsid w:val="00CE32BF"/>
    <w:rsid w:val="00CF52B4"/>
    <w:rsid w:val="00D01FD6"/>
    <w:rsid w:val="00D657E7"/>
    <w:rsid w:val="00D73FBA"/>
    <w:rsid w:val="00D77BA9"/>
    <w:rsid w:val="00D9659E"/>
    <w:rsid w:val="00D97762"/>
    <w:rsid w:val="00D97DA3"/>
    <w:rsid w:val="00DA34C4"/>
    <w:rsid w:val="00DD28E1"/>
    <w:rsid w:val="00DE0743"/>
    <w:rsid w:val="00DE790B"/>
    <w:rsid w:val="00DF41A2"/>
    <w:rsid w:val="00DF4230"/>
    <w:rsid w:val="00DF5948"/>
    <w:rsid w:val="00DF7A4D"/>
    <w:rsid w:val="00E00C2C"/>
    <w:rsid w:val="00E1555C"/>
    <w:rsid w:val="00E21219"/>
    <w:rsid w:val="00E219EC"/>
    <w:rsid w:val="00E25D91"/>
    <w:rsid w:val="00E341BE"/>
    <w:rsid w:val="00E411F2"/>
    <w:rsid w:val="00E4528A"/>
    <w:rsid w:val="00E63790"/>
    <w:rsid w:val="00E63F67"/>
    <w:rsid w:val="00E77778"/>
    <w:rsid w:val="00EA43C9"/>
    <w:rsid w:val="00EB446E"/>
    <w:rsid w:val="00F1299B"/>
    <w:rsid w:val="00F13DAC"/>
    <w:rsid w:val="00F14F3E"/>
    <w:rsid w:val="00F17E4D"/>
    <w:rsid w:val="00F307DF"/>
    <w:rsid w:val="00F75105"/>
    <w:rsid w:val="00F75A13"/>
    <w:rsid w:val="00F76204"/>
    <w:rsid w:val="00F94127"/>
    <w:rsid w:val="00FA3432"/>
    <w:rsid w:val="00FA570C"/>
    <w:rsid w:val="00FA7AA6"/>
    <w:rsid w:val="00FB24C8"/>
    <w:rsid w:val="00FB3137"/>
    <w:rsid w:val="00FB786D"/>
    <w:rsid w:val="00FD0C74"/>
    <w:rsid w:val="00FE028C"/>
    <w:rsid w:val="00FE48EE"/>
    <w:rsid w:val="00FF22FF"/>
    <w:rsid w:val="00FF4279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C08F5"/>
  <w15:docId w15:val="{8B78FA70-064F-43CF-8850-B59DFAE0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9C"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C0F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FEB"/>
    <w:rPr>
      <w:kern w:val="16"/>
      <w14:ligatures w14:val="standardContextual"/>
      <w14:cntxtAlts/>
    </w:rPr>
  </w:style>
  <w:style w:type="paragraph" w:styleId="Footer">
    <w:name w:val="footer"/>
    <w:basedOn w:val="Normal"/>
    <w:link w:val="FooterChar"/>
    <w:uiPriority w:val="99"/>
    <w:unhideWhenUsed/>
    <w:rsid w:val="00AC0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FEB"/>
    <w:rPr>
      <w:kern w:val="16"/>
      <w14:ligatures w14:val="standardContextual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F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C74"/>
    <w:rPr>
      <w:kern w:val="16"/>
      <w:sz w:val="20"/>
      <w:szCs w:val="20"/>
      <w14:ligatures w14:val="standardContextu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C74"/>
    <w:rPr>
      <w:b/>
      <w:bCs/>
      <w:kern w:val="16"/>
      <w:sz w:val="20"/>
      <w:szCs w:val="20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1C21DA-16BA-475A-877B-78721C005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2219</TotalTime>
  <Pages>1</Pages>
  <Words>162</Words>
  <Characters>745</Characters>
  <Application>Microsoft Office Word</Application>
  <DocSecurity>0</DocSecurity>
  <Lines>248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Amanda Layne</dc:creator>
  <cp:lastModifiedBy>Layne, Amanda J</cp:lastModifiedBy>
  <cp:revision>4</cp:revision>
  <cp:lastPrinted>2024-01-10T16:26:00Z</cp:lastPrinted>
  <dcterms:created xsi:type="dcterms:W3CDTF">2026-01-03T17:30:00Z</dcterms:created>
  <dcterms:modified xsi:type="dcterms:W3CDTF">2026-01-07T07:09:00Z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